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733FAC" w14:textId="77777777" w:rsidR="009952DB" w:rsidRPr="00B11879" w:rsidRDefault="009952DB">
      <w:pPr>
        <w:pStyle w:val="a3"/>
        <w:spacing w:line="352" w:lineRule="exact"/>
        <w:jc w:val="center"/>
        <w:rPr>
          <w:rFonts w:ascii="ＭＳ 明朝" w:hAnsi="ＭＳ 明朝"/>
          <w:spacing w:val="0"/>
        </w:rPr>
      </w:pPr>
      <w:r w:rsidRPr="00B11879">
        <w:rPr>
          <w:rFonts w:ascii="ＭＳ 明朝" w:hAnsi="ＭＳ 明朝"/>
          <w:sz w:val="24"/>
          <w:szCs w:val="24"/>
        </w:rPr>
        <w:t xml:space="preserve"> </w:t>
      </w:r>
      <w:r w:rsidRPr="00B11879">
        <w:rPr>
          <w:rFonts w:ascii="ＭＳ 明朝" w:hAnsi="ＭＳ 明朝" w:cs="ＤＦ平成明朝体W3" w:hint="eastAsia"/>
          <w:spacing w:val="10"/>
          <w:sz w:val="32"/>
          <w:szCs w:val="32"/>
        </w:rPr>
        <w:t>入札参加資格審査申請書変更届（建設工事）</w:t>
      </w:r>
    </w:p>
    <w:p w14:paraId="645E7E9A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182BC0F9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6196E0EE" w14:textId="77777777" w:rsidR="009952DB" w:rsidRPr="00B11879" w:rsidRDefault="004C7747">
      <w:pPr>
        <w:pStyle w:val="a3"/>
        <w:ind w:left="226"/>
        <w:rPr>
          <w:rFonts w:ascii="ＭＳ 明朝" w:hAnsi="ＭＳ 明朝"/>
          <w:spacing w:val="0"/>
        </w:rPr>
      </w:pPr>
      <w:r>
        <w:rPr>
          <w:rFonts w:ascii="ＭＳ 明朝" w:hAnsi="ＭＳ 明朝" w:cs="ＤＦ平成明朝体W3" w:hint="eastAsia"/>
          <w:sz w:val="22"/>
          <w:szCs w:val="22"/>
        </w:rPr>
        <w:t>令和</w:t>
      </w:r>
      <w:r w:rsidR="009952DB" w:rsidRPr="00B11879">
        <w:rPr>
          <w:rFonts w:ascii="ＭＳ 明朝" w:hAnsi="ＭＳ 明朝" w:cs="ＤＦ平成明朝体W3" w:hint="eastAsia"/>
          <w:sz w:val="22"/>
          <w:szCs w:val="22"/>
        </w:rPr>
        <w:t xml:space="preserve">　　　年　　　月　　　日</w:t>
      </w:r>
    </w:p>
    <w:p w14:paraId="743FE772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529EEA36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                                  </w:t>
      </w:r>
      <w:r w:rsidR="00866272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                                </w:t>
      </w:r>
      <w:r w:rsidRPr="00B11879">
        <w:rPr>
          <w:rFonts w:ascii="ＭＳ 明朝" w:hAnsi="ＭＳ 明朝" w:cs="ＤＦ平成明朝体W3" w:hint="eastAsia"/>
          <w:sz w:val="22"/>
          <w:szCs w:val="22"/>
        </w:rPr>
        <w:t>受　付　番　号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(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="00F11CDE">
        <w:rPr>
          <w:rFonts w:ascii="ＭＳ 明朝" w:hAnsi="ＭＳ 明朝" w:cs="ＤＦ平成明朝体W3" w:hint="eastAsia"/>
          <w:sz w:val="22"/>
          <w:szCs w:val="22"/>
        </w:rPr>
        <w:t>圏域</w:t>
      </w:r>
      <w:r w:rsidRPr="00B11879">
        <w:rPr>
          <w:rFonts w:ascii="ＭＳ 明朝" w:hAnsi="ＭＳ 明朝" w:cs="ＤＦ平成明朝体W3" w:hint="eastAsia"/>
          <w:sz w:val="22"/>
          <w:szCs w:val="22"/>
        </w:rPr>
        <w:t>内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・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県内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・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県外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)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第　　　号</w:t>
      </w:r>
    </w:p>
    <w:p w14:paraId="358C05BD" w14:textId="77777777" w:rsidR="00866272" w:rsidRDefault="00866272">
      <w:pPr>
        <w:pStyle w:val="a3"/>
        <w:ind w:left="452"/>
        <w:rPr>
          <w:rFonts w:ascii="ＭＳ 明朝" w:hAnsi="ＭＳ 明朝" w:cs="ＤＦ平成明朝体W3"/>
          <w:sz w:val="22"/>
          <w:szCs w:val="22"/>
        </w:rPr>
      </w:pPr>
      <w:r>
        <w:rPr>
          <w:rFonts w:ascii="ＭＳ 明朝" w:hAnsi="ＭＳ 明朝" w:cs="ＤＦ平成明朝体W3" w:hint="eastAsia"/>
          <w:sz w:val="22"/>
          <w:szCs w:val="22"/>
        </w:rPr>
        <w:t>本荘由利広域市町村圏組合</w:t>
      </w:r>
    </w:p>
    <w:p w14:paraId="57C5019E" w14:textId="77777777" w:rsidR="00866272" w:rsidRDefault="00866272" w:rsidP="00866272">
      <w:pPr>
        <w:pStyle w:val="a3"/>
        <w:ind w:left="452"/>
        <w:rPr>
          <w:rFonts w:ascii="ＭＳ 明朝" w:hAnsi="ＭＳ 明朝"/>
          <w:spacing w:val="0"/>
        </w:rPr>
      </w:pPr>
      <w:r>
        <w:rPr>
          <w:rFonts w:ascii="ＭＳ 明朝" w:hAnsi="ＭＳ 明朝" w:cs="ＤＦ平成明朝体W3" w:hint="eastAsia"/>
          <w:sz w:val="22"/>
          <w:szCs w:val="22"/>
        </w:rPr>
        <w:t xml:space="preserve">管理者　</w:t>
      </w:r>
      <w:r w:rsidR="009952DB" w:rsidRPr="00B11879">
        <w:rPr>
          <w:rFonts w:ascii="ＭＳ 明朝" w:hAnsi="ＭＳ 明朝" w:cs="ＤＦ平成明朝体W3" w:hint="eastAsia"/>
          <w:sz w:val="22"/>
          <w:szCs w:val="22"/>
        </w:rPr>
        <w:t>由利本荘市長　様</w:t>
      </w:r>
    </w:p>
    <w:p w14:paraId="3BDC020F" w14:textId="77777777" w:rsidR="00866272" w:rsidRDefault="009952DB" w:rsidP="00866272">
      <w:pPr>
        <w:pStyle w:val="a3"/>
        <w:ind w:left="7200" w:firstLine="720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z w:val="22"/>
          <w:szCs w:val="22"/>
        </w:rPr>
        <w:t>住　　　　　所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 xml:space="preserve">　〒</w:t>
      </w:r>
    </w:p>
    <w:p w14:paraId="0247D65D" w14:textId="77777777" w:rsidR="00866272" w:rsidRDefault="009952DB" w:rsidP="00866272">
      <w:pPr>
        <w:pStyle w:val="a3"/>
        <w:ind w:left="7200" w:firstLine="720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pacing w:val="26"/>
          <w:sz w:val="22"/>
          <w:szCs w:val="22"/>
          <w:fitText w:val="1580" w:id="-195292160"/>
        </w:rPr>
        <w:t>商号又は名</w:t>
      </w:r>
      <w:r w:rsidRPr="00B11879">
        <w:rPr>
          <w:rFonts w:ascii="ＭＳ 明朝" w:hAnsi="ＭＳ 明朝" w:cs="ＤＦ平成明朝体W3" w:hint="eastAsia"/>
          <w:spacing w:val="0"/>
          <w:sz w:val="22"/>
          <w:szCs w:val="22"/>
          <w:fitText w:val="1580" w:id="-195292160"/>
        </w:rPr>
        <w:t>称</w:t>
      </w:r>
      <w:r w:rsidRPr="00B11879">
        <w:rPr>
          <w:rFonts w:ascii="ＭＳ 明朝" w:hAnsi="ＭＳ 明朝" w:cs="ＤＦ平成明朝体W3" w:hint="eastAsia"/>
          <w:sz w:val="22"/>
          <w:szCs w:val="22"/>
        </w:rPr>
        <w:t xml:space="preserve">　　　</w:t>
      </w:r>
    </w:p>
    <w:p w14:paraId="18F76A41" w14:textId="77777777" w:rsidR="009952DB" w:rsidRPr="00B11879" w:rsidRDefault="009952DB" w:rsidP="00866272">
      <w:pPr>
        <w:pStyle w:val="a3"/>
        <w:ind w:left="7200" w:firstLine="720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pacing w:val="26"/>
          <w:sz w:val="22"/>
          <w:szCs w:val="22"/>
          <w:fitText w:val="1580" w:id="-195292159"/>
        </w:rPr>
        <w:t>代表者職氏</w:t>
      </w:r>
      <w:r w:rsidRPr="00B11879">
        <w:rPr>
          <w:rFonts w:ascii="ＭＳ 明朝" w:hAnsi="ＭＳ 明朝" w:cs="ＤＦ平成明朝体W3" w:hint="eastAsia"/>
          <w:spacing w:val="0"/>
          <w:sz w:val="22"/>
          <w:szCs w:val="22"/>
          <w:fitText w:val="1580" w:id="-195292159"/>
        </w:rPr>
        <w:t>名</w:t>
      </w:r>
      <w:r w:rsidRPr="00B11879">
        <w:rPr>
          <w:rFonts w:ascii="ＭＳ 明朝" w:hAnsi="ＭＳ 明朝" w:cs="ＤＦ平成明朝体W3" w:hint="eastAsia"/>
          <w:sz w:val="22"/>
          <w:szCs w:val="22"/>
        </w:rPr>
        <w:t xml:space="preserve">　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            </w:t>
      </w:r>
      <w:r w:rsidRPr="00B11879">
        <w:rPr>
          <w:rFonts w:ascii="ＭＳ 明朝" w:hAnsi="ＭＳ 明朝" w:cs="ＤＦ平成明朝体W3" w:hint="eastAsia"/>
          <w:sz w:val="22"/>
          <w:szCs w:val="22"/>
        </w:rPr>
        <w:t xml:space="preserve">　　　　　　　　　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印</w:t>
      </w:r>
    </w:p>
    <w:p w14:paraId="66B4097E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23DD1B5D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746F8A89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76229C1B" w14:textId="77777777" w:rsidR="009952DB" w:rsidRPr="00B11879" w:rsidRDefault="009952DB">
      <w:pPr>
        <w:pStyle w:val="a3"/>
        <w:ind w:left="226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z w:val="22"/>
          <w:szCs w:val="22"/>
        </w:rPr>
        <w:t>下記のとおり変更があったので届出をします。</w:t>
      </w:r>
    </w:p>
    <w:p w14:paraId="28CBBF35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2B73106C" w14:textId="77777777" w:rsidR="009952DB" w:rsidRPr="00B11879" w:rsidRDefault="009952DB">
      <w:pPr>
        <w:pStyle w:val="a3"/>
        <w:jc w:val="center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z w:val="22"/>
          <w:szCs w:val="22"/>
        </w:rPr>
        <w:t>記</w:t>
      </w:r>
    </w:p>
    <w:p w14:paraId="7849D39A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z w:val="22"/>
          <w:szCs w:val="22"/>
        </w:rPr>
        <w:t>１．変更内容</w:t>
      </w: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48"/>
        <w:gridCol w:w="3360"/>
        <w:gridCol w:w="3472"/>
        <w:gridCol w:w="3472"/>
        <w:gridCol w:w="504"/>
      </w:tblGrid>
      <w:tr w:rsidR="009952DB" w:rsidRPr="00B11879" w14:paraId="43FDB7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1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7A904" w14:textId="77777777" w:rsidR="009952DB" w:rsidRPr="00B11879" w:rsidRDefault="009952DB">
            <w:pPr>
              <w:pStyle w:val="a3"/>
              <w:spacing w:before="105" w:line="373" w:lineRule="exact"/>
              <w:jc w:val="center"/>
              <w:rPr>
                <w:rFonts w:ascii="ＭＳ 明朝" w:hAnsi="ＭＳ 明朝"/>
                <w:spacing w:val="0"/>
              </w:rPr>
            </w:pPr>
            <w:r w:rsidRPr="00B11879">
              <w:rPr>
                <w:rFonts w:ascii="ＭＳ 明朝" w:hAnsi="ＭＳ 明朝" w:cs="ＤＦ平成明朝体W3" w:hint="eastAsia"/>
              </w:rPr>
              <w:t>変　更　事　項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2BD1DA" w14:textId="77777777" w:rsidR="009952DB" w:rsidRPr="00B11879" w:rsidRDefault="009952DB">
            <w:pPr>
              <w:pStyle w:val="a3"/>
              <w:spacing w:before="105" w:line="373" w:lineRule="exact"/>
              <w:jc w:val="center"/>
              <w:rPr>
                <w:rFonts w:ascii="ＭＳ 明朝" w:hAnsi="ＭＳ 明朝"/>
                <w:spacing w:val="0"/>
              </w:rPr>
            </w:pPr>
            <w:r w:rsidRPr="00B11879">
              <w:rPr>
                <w:rFonts w:ascii="ＭＳ 明朝" w:hAnsi="ＭＳ 明朝" w:cs="ＤＦ平成明朝体W3" w:hint="eastAsia"/>
              </w:rPr>
              <w:t>変　更　前</w:t>
            </w:r>
          </w:p>
        </w:tc>
        <w:tc>
          <w:tcPr>
            <w:tcW w:w="3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1E520A" w14:textId="77777777" w:rsidR="009952DB" w:rsidRPr="00B11879" w:rsidRDefault="009952DB">
            <w:pPr>
              <w:pStyle w:val="a3"/>
              <w:spacing w:before="105" w:line="373" w:lineRule="exact"/>
              <w:jc w:val="center"/>
              <w:rPr>
                <w:rFonts w:ascii="ＭＳ 明朝" w:hAnsi="ＭＳ 明朝"/>
                <w:spacing w:val="0"/>
              </w:rPr>
            </w:pPr>
            <w:r w:rsidRPr="00B11879">
              <w:rPr>
                <w:rFonts w:ascii="ＭＳ 明朝" w:hAnsi="ＭＳ 明朝" w:cs="ＤＦ平成明朝体W3" w:hint="eastAsia"/>
              </w:rPr>
              <w:t>変　更　後</w:t>
            </w:r>
          </w:p>
        </w:tc>
        <w:tc>
          <w:tcPr>
            <w:tcW w:w="3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3E2C2B" w14:textId="77777777" w:rsidR="009952DB" w:rsidRPr="00B11879" w:rsidRDefault="009952DB">
            <w:pPr>
              <w:pStyle w:val="a3"/>
              <w:spacing w:before="105" w:line="373" w:lineRule="exact"/>
              <w:jc w:val="center"/>
              <w:rPr>
                <w:rFonts w:ascii="ＭＳ 明朝" w:hAnsi="ＭＳ 明朝"/>
                <w:spacing w:val="0"/>
              </w:rPr>
            </w:pPr>
            <w:r w:rsidRPr="00B11879">
              <w:rPr>
                <w:rFonts w:ascii="ＭＳ 明朝" w:hAnsi="ＭＳ 明朝" w:cs="ＤＦ平成明朝体W3" w:hint="eastAsia"/>
              </w:rPr>
              <w:t>変　更　年　月　日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311BA1" w14:textId="77777777" w:rsidR="009952DB" w:rsidRPr="00B11879" w:rsidRDefault="009952D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952DB" w:rsidRPr="00B11879" w14:paraId="35829C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47"/>
        </w:trPr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9CC7B" w14:textId="77777777" w:rsidR="009952DB" w:rsidRPr="00B11879" w:rsidRDefault="009952D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D68A4A" w14:textId="77777777" w:rsidR="009952DB" w:rsidRPr="00B11879" w:rsidRDefault="009952D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183F93F" w14:textId="77777777" w:rsidR="009952DB" w:rsidRPr="00B11879" w:rsidRDefault="009952D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FDC0DA" w14:textId="77777777" w:rsidR="009952DB" w:rsidRPr="00B11879" w:rsidRDefault="009952D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DC324D" w14:textId="77777777" w:rsidR="009952DB" w:rsidRPr="00B11879" w:rsidRDefault="009952D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14:paraId="6EB1FD46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3D4E4A16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z w:val="22"/>
          <w:szCs w:val="22"/>
        </w:rPr>
        <w:t>２．変更事項にかかる添付書類名</w:t>
      </w:r>
    </w:p>
    <w:p w14:paraId="7F7CF7F1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7840E377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6C634370" w14:textId="77777777" w:rsidR="009952DB" w:rsidRPr="00B11879" w:rsidRDefault="009952DB">
      <w:pPr>
        <w:pStyle w:val="a3"/>
        <w:ind w:left="452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</w:rPr>
        <w:t>（　記載要領　）</w:t>
      </w:r>
    </w:p>
    <w:p w14:paraId="371F1F97" w14:textId="77777777" w:rsidR="009952DB" w:rsidRPr="00B11879" w:rsidRDefault="009952DB">
      <w:pPr>
        <w:pStyle w:val="a3"/>
        <w:ind w:left="452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</w:rPr>
        <w:t xml:space="preserve">　　　　　１　本様式に納まらない場合には、裏面等に記載することとし、その旨を本様式の欄外に注記すること　</w:t>
      </w:r>
    </w:p>
    <w:p w14:paraId="400BC018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</w:rPr>
        <w:t xml:space="preserve">　　　</w:t>
      </w:r>
      <w:r w:rsidRPr="00B11879">
        <w:rPr>
          <w:rFonts w:ascii="ＭＳ 明朝" w:hAnsi="ＭＳ 明朝" w:cs="ＤＦ平成明朝体W3" w:hint="eastAsia"/>
          <w:spacing w:val="3"/>
        </w:rPr>
        <w:t xml:space="preserve">  </w:t>
      </w:r>
      <w:r w:rsidRPr="00B11879">
        <w:rPr>
          <w:rFonts w:ascii="ＭＳ 明朝" w:hAnsi="ＭＳ 明朝" w:cs="ＤＦ平成明朝体W3" w:hint="eastAsia"/>
        </w:rPr>
        <w:t xml:space="preserve">　　　２　契約中の案件がある場合には、上記２の欄に契約課、工事番号、及び契約件名を添付書類と併せて記載してください。</w:t>
      </w:r>
    </w:p>
    <w:p w14:paraId="1DD52333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</w:rPr>
        <w:t xml:space="preserve">　　　　　　　３　受付番号には「入札参加資格審査申請書受付票」の番号を記載してください。</w:t>
      </w:r>
    </w:p>
    <w:p w14:paraId="14B42423" w14:textId="77777777" w:rsidR="009952DB" w:rsidRPr="00B11879" w:rsidRDefault="009952DB">
      <w:pPr>
        <w:pStyle w:val="a3"/>
        <w:ind w:left="452"/>
        <w:rPr>
          <w:rFonts w:ascii="ＭＳ 明朝" w:hAnsi="ＭＳ 明朝"/>
          <w:spacing w:val="0"/>
        </w:rPr>
      </w:pPr>
    </w:p>
    <w:p w14:paraId="5DDB0690" w14:textId="77777777" w:rsidR="009952DB" w:rsidRPr="00B11879" w:rsidRDefault="009952DB">
      <w:pPr>
        <w:pStyle w:val="a3"/>
        <w:spacing w:line="352" w:lineRule="exact"/>
        <w:jc w:val="center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pacing w:val="10"/>
          <w:sz w:val="32"/>
          <w:szCs w:val="32"/>
        </w:rPr>
        <w:lastRenderedPageBreak/>
        <w:t>入札参加資格審査申請書変更届（測量・建設コンサルタント等）</w:t>
      </w:r>
    </w:p>
    <w:p w14:paraId="3697B6D4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754DA7CC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3F2B3392" w14:textId="77777777" w:rsidR="009952DB" w:rsidRPr="00B11879" w:rsidRDefault="004C7747">
      <w:pPr>
        <w:pStyle w:val="a3"/>
        <w:ind w:left="226"/>
        <w:rPr>
          <w:rFonts w:ascii="ＭＳ 明朝" w:hAnsi="ＭＳ 明朝"/>
          <w:spacing w:val="0"/>
        </w:rPr>
      </w:pPr>
      <w:r>
        <w:rPr>
          <w:rFonts w:ascii="ＭＳ 明朝" w:hAnsi="ＭＳ 明朝" w:cs="ＤＦ平成明朝体W3" w:hint="eastAsia"/>
          <w:sz w:val="22"/>
          <w:szCs w:val="22"/>
        </w:rPr>
        <w:t>令和</w:t>
      </w:r>
      <w:r w:rsidR="009952DB" w:rsidRPr="00B11879">
        <w:rPr>
          <w:rFonts w:ascii="ＭＳ 明朝" w:hAnsi="ＭＳ 明朝" w:cs="ＤＦ平成明朝体W3" w:hint="eastAsia"/>
          <w:sz w:val="22"/>
          <w:szCs w:val="22"/>
        </w:rPr>
        <w:t xml:space="preserve">　　　年　　　月　　　日</w:t>
      </w:r>
    </w:p>
    <w:p w14:paraId="7766489E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29FCDAC6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                                                                  </w:t>
      </w:r>
      <w:r w:rsidR="00866272">
        <w:rPr>
          <w:rFonts w:ascii="ＭＳ 明朝" w:hAnsi="ＭＳ 明朝" w:cs="ＤＦ平成明朝体W3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受　付　番　号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(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="00F11CDE">
        <w:rPr>
          <w:rFonts w:ascii="ＭＳ 明朝" w:hAnsi="ＭＳ 明朝" w:cs="ＤＦ平成明朝体W3" w:hint="eastAsia"/>
          <w:sz w:val="22"/>
          <w:szCs w:val="22"/>
        </w:rPr>
        <w:t>圏域</w:t>
      </w:r>
      <w:r w:rsidRPr="00B11879">
        <w:rPr>
          <w:rFonts w:ascii="ＭＳ 明朝" w:hAnsi="ＭＳ 明朝" w:cs="ＤＦ平成明朝体W3" w:hint="eastAsia"/>
          <w:sz w:val="22"/>
          <w:szCs w:val="22"/>
        </w:rPr>
        <w:t>内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・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県内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・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県外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)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第　　　号</w:t>
      </w:r>
    </w:p>
    <w:p w14:paraId="64619DB1" w14:textId="77777777" w:rsidR="00866272" w:rsidRDefault="00866272">
      <w:pPr>
        <w:pStyle w:val="a3"/>
        <w:ind w:left="452"/>
        <w:rPr>
          <w:rFonts w:ascii="ＭＳ 明朝" w:hAnsi="ＭＳ 明朝" w:cs="ＤＦ平成明朝体W3"/>
          <w:sz w:val="22"/>
          <w:szCs w:val="22"/>
        </w:rPr>
      </w:pPr>
      <w:r>
        <w:rPr>
          <w:rFonts w:ascii="ＭＳ 明朝" w:hAnsi="ＭＳ 明朝" w:cs="ＤＦ平成明朝体W3" w:hint="eastAsia"/>
          <w:sz w:val="22"/>
          <w:szCs w:val="22"/>
        </w:rPr>
        <w:t>本荘由利広域市町村圏組合</w:t>
      </w:r>
    </w:p>
    <w:p w14:paraId="0FEB7F3F" w14:textId="77777777" w:rsidR="00866272" w:rsidRDefault="00866272" w:rsidP="00866272">
      <w:pPr>
        <w:pStyle w:val="a3"/>
        <w:ind w:left="452"/>
        <w:rPr>
          <w:rFonts w:ascii="ＭＳ 明朝" w:hAnsi="ＭＳ 明朝"/>
          <w:spacing w:val="0"/>
        </w:rPr>
      </w:pPr>
      <w:r>
        <w:rPr>
          <w:rFonts w:ascii="ＭＳ 明朝" w:hAnsi="ＭＳ 明朝" w:cs="ＤＦ平成明朝体W3" w:hint="eastAsia"/>
          <w:sz w:val="22"/>
          <w:szCs w:val="22"/>
        </w:rPr>
        <w:t xml:space="preserve">管理者　</w:t>
      </w:r>
      <w:r w:rsidR="009952DB" w:rsidRPr="00B11879">
        <w:rPr>
          <w:rFonts w:ascii="ＭＳ 明朝" w:hAnsi="ＭＳ 明朝" w:cs="ＤＦ平成明朝体W3" w:hint="eastAsia"/>
          <w:sz w:val="22"/>
          <w:szCs w:val="22"/>
        </w:rPr>
        <w:t>由利本荘市長　様</w:t>
      </w:r>
    </w:p>
    <w:p w14:paraId="587D5599" w14:textId="77777777" w:rsidR="00866272" w:rsidRDefault="009952DB" w:rsidP="00866272">
      <w:pPr>
        <w:pStyle w:val="a3"/>
        <w:ind w:left="7200" w:firstLine="720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z w:val="22"/>
          <w:szCs w:val="22"/>
        </w:rPr>
        <w:t>住　　　　　所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 xml:space="preserve">　〒</w:t>
      </w:r>
    </w:p>
    <w:p w14:paraId="5B49B3E2" w14:textId="77777777" w:rsidR="00866272" w:rsidRDefault="009952DB" w:rsidP="00866272">
      <w:pPr>
        <w:pStyle w:val="a3"/>
        <w:ind w:left="7200" w:firstLine="720"/>
        <w:rPr>
          <w:rFonts w:ascii="ＭＳ 明朝" w:hAnsi="ＭＳ 明朝"/>
          <w:spacing w:val="0"/>
        </w:rPr>
      </w:pPr>
      <w:r w:rsidRPr="00866272">
        <w:rPr>
          <w:rFonts w:ascii="ＭＳ 明朝" w:hAnsi="ＭＳ 明朝" w:cs="ＤＦ平成明朝体W3" w:hint="eastAsia"/>
          <w:spacing w:val="26"/>
          <w:sz w:val="22"/>
          <w:szCs w:val="22"/>
          <w:fitText w:val="1580" w:id="-195292158"/>
        </w:rPr>
        <w:t>商号又は名</w:t>
      </w:r>
      <w:r w:rsidRPr="00866272">
        <w:rPr>
          <w:rFonts w:ascii="ＭＳ 明朝" w:hAnsi="ＭＳ 明朝" w:cs="ＤＦ平成明朝体W3" w:hint="eastAsia"/>
          <w:spacing w:val="0"/>
          <w:sz w:val="22"/>
          <w:szCs w:val="22"/>
          <w:fitText w:val="1580" w:id="-195292158"/>
        </w:rPr>
        <w:t>称</w:t>
      </w:r>
      <w:r w:rsidRPr="00B11879">
        <w:rPr>
          <w:rFonts w:ascii="ＭＳ 明朝" w:hAnsi="ＭＳ 明朝" w:cs="ＤＦ平成明朝体W3" w:hint="eastAsia"/>
          <w:sz w:val="22"/>
          <w:szCs w:val="22"/>
        </w:rPr>
        <w:t xml:space="preserve">　　　</w:t>
      </w:r>
    </w:p>
    <w:p w14:paraId="3586D51F" w14:textId="77777777" w:rsidR="009952DB" w:rsidRPr="00B11879" w:rsidRDefault="009952DB" w:rsidP="00866272">
      <w:pPr>
        <w:pStyle w:val="a3"/>
        <w:ind w:left="7200" w:firstLine="720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pacing w:val="26"/>
          <w:sz w:val="22"/>
          <w:szCs w:val="22"/>
          <w:fitText w:val="1580" w:id="-195292157"/>
        </w:rPr>
        <w:t>代表者職氏</w:t>
      </w:r>
      <w:r w:rsidRPr="00B11879">
        <w:rPr>
          <w:rFonts w:ascii="ＭＳ 明朝" w:hAnsi="ＭＳ 明朝" w:cs="ＤＦ平成明朝体W3" w:hint="eastAsia"/>
          <w:spacing w:val="0"/>
          <w:sz w:val="22"/>
          <w:szCs w:val="22"/>
          <w:fitText w:val="1580" w:id="-195292157"/>
        </w:rPr>
        <w:t>名</w:t>
      </w:r>
      <w:r w:rsidRPr="00B11879">
        <w:rPr>
          <w:rFonts w:ascii="ＭＳ 明朝" w:hAnsi="ＭＳ 明朝" w:cs="ＤＦ平成明朝体W3" w:hint="eastAsia"/>
          <w:sz w:val="22"/>
          <w:szCs w:val="22"/>
        </w:rPr>
        <w:t xml:space="preserve">　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            </w:t>
      </w:r>
      <w:r w:rsidRPr="00B11879">
        <w:rPr>
          <w:rFonts w:ascii="ＭＳ 明朝" w:hAnsi="ＭＳ 明朝" w:cs="ＤＦ平成明朝体W3" w:hint="eastAsia"/>
          <w:sz w:val="22"/>
          <w:szCs w:val="22"/>
        </w:rPr>
        <w:t xml:space="preserve">　　　　　　　　　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印</w:t>
      </w:r>
    </w:p>
    <w:p w14:paraId="10AACEF2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03D1D4BD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23DAFA54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22C22DAD" w14:textId="77777777" w:rsidR="009952DB" w:rsidRPr="00B11879" w:rsidRDefault="009952DB">
      <w:pPr>
        <w:pStyle w:val="a3"/>
        <w:ind w:left="226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z w:val="22"/>
          <w:szCs w:val="22"/>
        </w:rPr>
        <w:t>下記のとおり変更があったので届出をします。</w:t>
      </w:r>
    </w:p>
    <w:p w14:paraId="0E5F126D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7052AB7F" w14:textId="77777777" w:rsidR="009952DB" w:rsidRPr="00B11879" w:rsidRDefault="009952DB">
      <w:pPr>
        <w:pStyle w:val="a3"/>
        <w:jc w:val="center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z w:val="22"/>
          <w:szCs w:val="22"/>
        </w:rPr>
        <w:t>記</w:t>
      </w:r>
    </w:p>
    <w:p w14:paraId="2E8A276A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z w:val="22"/>
          <w:szCs w:val="22"/>
        </w:rPr>
        <w:t>１．変更内容</w:t>
      </w: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48"/>
        <w:gridCol w:w="3360"/>
        <w:gridCol w:w="3472"/>
        <w:gridCol w:w="3472"/>
        <w:gridCol w:w="504"/>
      </w:tblGrid>
      <w:tr w:rsidR="009952DB" w:rsidRPr="00B11879" w14:paraId="368F4FF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1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E627" w14:textId="77777777" w:rsidR="009952DB" w:rsidRPr="00B11879" w:rsidRDefault="009952DB">
            <w:pPr>
              <w:pStyle w:val="a3"/>
              <w:spacing w:before="105" w:line="373" w:lineRule="exact"/>
              <w:jc w:val="center"/>
              <w:rPr>
                <w:rFonts w:ascii="ＭＳ 明朝" w:hAnsi="ＭＳ 明朝"/>
                <w:spacing w:val="0"/>
              </w:rPr>
            </w:pPr>
            <w:r w:rsidRPr="00B11879">
              <w:rPr>
                <w:rFonts w:ascii="ＭＳ 明朝" w:hAnsi="ＭＳ 明朝" w:cs="ＤＦ平成明朝体W3" w:hint="eastAsia"/>
              </w:rPr>
              <w:t>変　更　事　項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881512" w14:textId="77777777" w:rsidR="009952DB" w:rsidRPr="00B11879" w:rsidRDefault="009952DB">
            <w:pPr>
              <w:pStyle w:val="a3"/>
              <w:spacing w:before="105" w:line="373" w:lineRule="exact"/>
              <w:jc w:val="center"/>
              <w:rPr>
                <w:rFonts w:ascii="ＭＳ 明朝" w:hAnsi="ＭＳ 明朝"/>
                <w:spacing w:val="0"/>
              </w:rPr>
            </w:pPr>
            <w:r w:rsidRPr="00B11879">
              <w:rPr>
                <w:rFonts w:ascii="ＭＳ 明朝" w:hAnsi="ＭＳ 明朝" w:cs="ＤＦ平成明朝体W3" w:hint="eastAsia"/>
              </w:rPr>
              <w:t>変　更　前</w:t>
            </w:r>
          </w:p>
        </w:tc>
        <w:tc>
          <w:tcPr>
            <w:tcW w:w="3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9D4881" w14:textId="77777777" w:rsidR="009952DB" w:rsidRPr="00B11879" w:rsidRDefault="009952DB">
            <w:pPr>
              <w:pStyle w:val="a3"/>
              <w:spacing w:before="105" w:line="373" w:lineRule="exact"/>
              <w:jc w:val="center"/>
              <w:rPr>
                <w:rFonts w:ascii="ＭＳ 明朝" w:hAnsi="ＭＳ 明朝"/>
                <w:spacing w:val="0"/>
              </w:rPr>
            </w:pPr>
            <w:r w:rsidRPr="00B11879">
              <w:rPr>
                <w:rFonts w:ascii="ＭＳ 明朝" w:hAnsi="ＭＳ 明朝" w:cs="ＤＦ平成明朝体W3" w:hint="eastAsia"/>
              </w:rPr>
              <w:t>変　更　後</w:t>
            </w:r>
          </w:p>
        </w:tc>
        <w:tc>
          <w:tcPr>
            <w:tcW w:w="3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F34517" w14:textId="77777777" w:rsidR="009952DB" w:rsidRPr="00B11879" w:rsidRDefault="009952DB">
            <w:pPr>
              <w:pStyle w:val="a3"/>
              <w:spacing w:before="105" w:line="373" w:lineRule="exact"/>
              <w:jc w:val="center"/>
              <w:rPr>
                <w:rFonts w:ascii="ＭＳ 明朝" w:hAnsi="ＭＳ 明朝"/>
                <w:spacing w:val="0"/>
              </w:rPr>
            </w:pPr>
            <w:r w:rsidRPr="00B11879">
              <w:rPr>
                <w:rFonts w:ascii="ＭＳ 明朝" w:hAnsi="ＭＳ 明朝" w:cs="ＤＦ平成明朝体W3" w:hint="eastAsia"/>
              </w:rPr>
              <w:t>変　更　年　月　日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AE8775" w14:textId="77777777" w:rsidR="009952DB" w:rsidRPr="00B11879" w:rsidRDefault="009952D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952DB" w:rsidRPr="00B11879" w14:paraId="015735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47"/>
        </w:trPr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BCD56" w14:textId="77777777" w:rsidR="009952DB" w:rsidRPr="00B11879" w:rsidRDefault="009952D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0139D5" w14:textId="77777777" w:rsidR="009952DB" w:rsidRPr="00B11879" w:rsidRDefault="009952D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144ED6" w14:textId="77777777" w:rsidR="009952DB" w:rsidRPr="00B11879" w:rsidRDefault="009952D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12132E5" w14:textId="77777777" w:rsidR="009952DB" w:rsidRPr="00B11879" w:rsidRDefault="009952D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AA67A7" w14:textId="77777777" w:rsidR="009952DB" w:rsidRPr="00B11879" w:rsidRDefault="009952D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14:paraId="09A8920E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22F7E133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z w:val="22"/>
          <w:szCs w:val="22"/>
        </w:rPr>
        <w:t>２．変更事項にかかる添付書類名</w:t>
      </w:r>
    </w:p>
    <w:p w14:paraId="1A871822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4BB59BA7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11214491" w14:textId="77777777" w:rsidR="009952DB" w:rsidRPr="00B11879" w:rsidRDefault="009952DB">
      <w:pPr>
        <w:pStyle w:val="a3"/>
        <w:ind w:left="452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</w:rPr>
        <w:t>（　記載要領　）</w:t>
      </w:r>
    </w:p>
    <w:p w14:paraId="44501B8F" w14:textId="77777777" w:rsidR="009952DB" w:rsidRPr="00B11879" w:rsidRDefault="009952DB">
      <w:pPr>
        <w:pStyle w:val="a3"/>
        <w:ind w:left="452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</w:rPr>
        <w:t xml:space="preserve">　　　　　１　本様式に納まらない場合には、裏面等に記載することとし、その旨を本様式の欄外に注記すること　</w:t>
      </w:r>
    </w:p>
    <w:p w14:paraId="503E0F38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</w:rPr>
        <w:t xml:space="preserve">　　　　　　　２　契約中の案件がある場合には、上記２の欄に契約課、委託番号、及び契約件名を添付書類と併せて記載してください。</w:t>
      </w:r>
    </w:p>
    <w:p w14:paraId="77DAC21D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  <w:r w:rsidRPr="00B11879">
        <w:rPr>
          <w:rFonts w:ascii="ＭＳ 明朝" w:hAnsi="ＭＳ 明朝" w:hint="eastAsia"/>
        </w:rPr>
        <w:t xml:space="preserve">　　　　　　</w:t>
      </w:r>
      <w:r w:rsidRPr="00B11879">
        <w:rPr>
          <w:rFonts w:ascii="ＭＳ 明朝" w:hAnsi="ＭＳ 明朝" w:cs="Times New Roman"/>
          <w:spacing w:val="3"/>
        </w:rPr>
        <w:t xml:space="preserve"> </w:t>
      </w:r>
      <w:r w:rsidR="00B11879">
        <w:rPr>
          <w:rFonts w:ascii="ＭＳ 明朝" w:hAnsi="ＭＳ 明朝" w:cs="Times New Roman" w:hint="eastAsia"/>
          <w:spacing w:val="3"/>
        </w:rPr>
        <w:t xml:space="preserve"> </w:t>
      </w:r>
      <w:r w:rsidRPr="00B11879">
        <w:rPr>
          <w:rFonts w:ascii="ＭＳ 明朝" w:hAnsi="ＭＳ 明朝" w:cs="ＤＦ平成明朝体W3" w:hint="eastAsia"/>
        </w:rPr>
        <w:t>３　受付番号には「入札参加資格審査申請書受付票」の番号を記載してください。</w:t>
      </w:r>
    </w:p>
    <w:p w14:paraId="1E55CC85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5C93D911" w14:textId="77777777" w:rsidR="009952DB" w:rsidRPr="00B11879" w:rsidRDefault="009952DB">
      <w:pPr>
        <w:pStyle w:val="a3"/>
        <w:spacing w:line="352" w:lineRule="exact"/>
        <w:jc w:val="center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pacing w:val="10"/>
          <w:sz w:val="32"/>
          <w:szCs w:val="32"/>
        </w:rPr>
        <w:lastRenderedPageBreak/>
        <w:t>入札参加資格審査申請書変更届（物品・リース等・役務の提供）</w:t>
      </w:r>
    </w:p>
    <w:p w14:paraId="2EFB3758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76870075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3429925F" w14:textId="77777777" w:rsidR="009952DB" w:rsidRPr="00B11879" w:rsidRDefault="004C7747">
      <w:pPr>
        <w:pStyle w:val="a3"/>
        <w:ind w:left="226"/>
        <w:rPr>
          <w:rFonts w:ascii="ＭＳ 明朝" w:hAnsi="ＭＳ 明朝"/>
          <w:spacing w:val="0"/>
        </w:rPr>
      </w:pPr>
      <w:r>
        <w:rPr>
          <w:rFonts w:ascii="ＭＳ 明朝" w:hAnsi="ＭＳ 明朝" w:cs="ＤＦ平成明朝体W3" w:hint="eastAsia"/>
          <w:sz w:val="22"/>
          <w:szCs w:val="22"/>
        </w:rPr>
        <w:t>令和</w:t>
      </w:r>
      <w:r w:rsidR="009952DB" w:rsidRPr="00B11879">
        <w:rPr>
          <w:rFonts w:ascii="ＭＳ 明朝" w:hAnsi="ＭＳ 明朝" w:cs="ＤＦ平成明朝体W3" w:hint="eastAsia"/>
          <w:sz w:val="22"/>
          <w:szCs w:val="22"/>
        </w:rPr>
        <w:t xml:space="preserve">　　　年　　　月　　　日</w:t>
      </w:r>
    </w:p>
    <w:p w14:paraId="39E128BE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0DE4DFE3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                                                                 </w:t>
      </w:r>
      <w:r w:rsidR="00866272">
        <w:rPr>
          <w:rFonts w:ascii="ＭＳ 明朝" w:hAnsi="ＭＳ 明朝" w:cs="ＤＦ平成明朝体W3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受　付　番　号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(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="00F11CDE">
        <w:rPr>
          <w:rFonts w:ascii="ＭＳ 明朝" w:hAnsi="ＭＳ 明朝" w:cs="ＤＦ平成明朝体W3" w:hint="eastAsia"/>
          <w:sz w:val="22"/>
          <w:szCs w:val="22"/>
        </w:rPr>
        <w:t>圏域</w:t>
      </w:r>
      <w:r w:rsidRPr="00B11879">
        <w:rPr>
          <w:rFonts w:ascii="ＭＳ 明朝" w:hAnsi="ＭＳ 明朝" w:cs="ＤＦ平成明朝体W3" w:hint="eastAsia"/>
          <w:sz w:val="22"/>
          <w:szCs w:val="22"/>
        </w:rPr>
        <w:t>内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・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県内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・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県外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)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第　　　号</w:t>
      </w:r>
    </w:p>
    <w:p w14:paraId="206DB94B" w14:textId="77777777" w:rsidR="00866272" w:rsidRDefault="00866272">
      <w:pPr>
        <w:pStyle w:val="a3"/>
        <w:ind w:left="452"/>
        <w:rPr>
          <w:rFonts w:ascii="ＭＳ 明朝" w:hAnsi="ＭＳ 明朝" w:cs="ＤＦ平成明朝体W3"/>
          <w:sz w:val="22"/>
          <w:szCs w:val="22"/>
        </w:rPr>
      </w:pPr>
      <w:r>
        <w:rPr>
          <w:rFonts w:ascii="ＭＳ 明朝" w:hAnsi="ＭＳ 明朝" w:cs="ＤＦ平成明朝体W3" w:hint="eastAsia"/>
          <w:sz w:val="22"/>
          <w:szCs w:val="22"/>
        </w:rPr>
        <w:t>本荘由利広域市町村圏組合</w:t>
      </w:r>
    </w:p>
    <w:p w14:paraId="2C6A4412" w14:textId="77777777" w:rsidR="00866272" w:rsidRDefault="00866272" w:rsidP="00866272">
      <w:pPr>
        <w:pStyle w:val="a3"/>
        <w:ind w:left="452"/>
        <w:rPr>
          <w:rFonts w:ascii="ＭＳ 明朝" w:hAnsi="ＭＳ 明朝"/>
          <w:spacing w:val="0"/>
        </w:rPr>
      </w:pPr>
      <w:r>
        <w:rPr>
          <w:rFonts w:ascii="ＭＳ 明朝" w:hAnsi="ＭＳ 明朝" w:cs="ＤＦ平成明朝体W3" w:hint="eastAsia"/>
          <w:sz w:val="22"/>
          <w:szCs w:val="22"/>
        </w:rPr>
        <w:t xml:space="preserve">管理者　</w:t>
      </w:r>
      <w:r w:rsidR="009952DB" w:rsidRPr="00B11879">
        <w:rPr>
          <w:rFonts w:ascii="ＭＳ 明朝" w:hAnsi="ＭＳ 明朝" w:cs="ＤＦ平成明朝体W3" w:hint="eastAsia"/>
          <w:sz w:val="22"/>
          <w:szCs w:val="22"/>
        </w:rPr>
        <w:t>由利本荘市長　様</w:t>
      </w:r>
    </w:p>
    <w:p w14:paraId="03C22782" w14:textId="77777777" w:rsidR="00866272" w:rsidRDefault="009952DB" w:rsidP="00866272">
      <w:pPr>
        <w:pStyle w:val="a3"/>
        <w:ind w:left="7200" w:firstLine="720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z w:val="22"/>
          <w:szCs w:val="22"/>
        </w:rPr>
        <w:t>住　　　　　所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 xml:space="preserve">　〒</w:t>
      </w:r>
    </w:p>
    <w:p w14:paraId="4A7245D9" w14:textId="77777777" w:rsidR="00866272" w:rsidRDefault="009952DB" w:rsidP="00866272">
      <w:pPr>
        <w:pStyle w:val="a3"/>
        <w:ind w:left="7200" w:firstLine="720"/>
        <w:rPr>
          <w:rFonts w:ascii="ＭＳ 明朝" w:hAnsi="ＭＳ 明朝"/>
          <w:spacing w:val="0"/>
        </w:rPr>
      </w:pPr>
      <w:r w:rsidRPr="00866272">
        <w:rPr>
          <w:rFonts w:ascii="ＭＳ 明朝" w:hAnsi="ＭＳ 明朝" w:cs="ＤＦ平成明朝体W3" w:hint="eastAsia"/>
          <w:spacing w:val="26"/>
          <w:sz w:val="22"/>
          <w:szCs w:val="22"/>
          <w:fitText w:val="1580" w:id="-195292156"/>
        </w:rPr>
        <w:t>商号又は名</w:t>
      </w:r>
      <w:r w:rsidRPr="00866272">
        <w:rPr>
          <w:rFonts w:ascii="ＭＳ 明朝" w:hAnsi="ＭＳ 明朝" w:cs="ＤＦ平成明朝体W3" w:hint="eastAsia"/>
          <w:spacing w:val="0"/>
          <w:sz w:val="22"/>
          <w:szCs w:val="22"/>
          <w:fitText w:val="1580" w:id="-195292156"/>
        </w:rPr>
        <w:t>称</w:t>
      </w:r>
      <w:r w:rsidRPr="00B11879">
        <w:rPr>
          <w:rFonts w:ascii="ＭＳ 明朝" w:hAnsi="ＭＳ 明朝" w:cs="ＤＦ平成明朝体W3" w:hint="eastAsia"/>
          <w:sz w:val="22"/>
          <w:szCs w:val="22"/>
        </w:rPr>
        <w:t xml:space="preserve">　　　</w:t>
      </w:r>
    </w:p>
    <w:p w14:paraId="1CEE6256" w14:textId="77777777" w:rsidR="009952DB" w:rsidRPr="00B11879" w:rsidRDefault="009952DB" w:rsidP="00866272">
      <w:pPr>
        <w:pStyle w:val="a3"/>
        <w:ind w:left="7200" w:firstLine="720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pacing w:val="26"/>
          <w:sz w:val="22"/>
          <w:szCs w:val="22"/>
          <w:fitText w:val="1580" w:id="-195292155"/>
        </w:rPr>
        <w:t>代表者職氏</w:t>
      </w:r>
      <w:r w:rsidRPr="00B11879">
        <w:rPr>
          <w:rFonts w:ascii="ＭＳ 明朝" w:hAnsi="ＭＳ 明朝" w:cs="ＤＦ平成明朝体W3" w:hint="eastAsia"/>
          <w:spacing w:val="0"/>
          <w:sz w:val="22"/>
          <w:szCs w:val="22"/>
          <w:fitText w:val="1580" w:id="-195292155"/>
        </w:rPr>
        <w:t>名</w:t>
      </w:r>
      <w:r w:rsidRPr="00B11879">
        <w:rPr>
          <w:rFonts w:ascii="ＭＳ 明朝" w:hAnsi="ＭＳ 明朝" w:cs="ＤＦ平成明朝体W3" w:hint="eastAsia"/>
          <w:sz w:val="22"/>
          <w:szCs w:val="22"/>
        </w:rPr>
        <w:t xml:space="preserve">　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            </w:t>
      </w:r>
      <w:r w:rsidRPr="00B11879">
        <w:rPr>
          <w:rFonts w:ascii="ＭＳ 明朝" w:hAnsi="ＭＳ 明朝" w:cs="ＤＦ平成明朝体W3" w:hint="eastAsia"/>
          <w:sz w:val="22"/>
          <w:szCs w:val="22"/>
        </w:rPr>
        <w:t xml:space="preserve">　　　　　　　　　</w:t>
      </w:r>
      <w:r w:rsidRPr="00B11879">
        <w:rPr>
          <w:rFonts w:ascii="ＭＳ 明朝" w:hAnsi="ＭＳ 明朝" w:cs="ＤＦ平成明朝体W3" w:hint="eastAsia"/>
          <w:spacing w:val="3"/>
          <w:sz w:val="22"/>
          <w:szCs w:val="22"/>
        </w:rPr>
        <w:t xml:space="preserve"> </w:t>
      </w:r>
      <w:r w:rsidRPr="00B11879">
        <w:rPr>
          <w:rFonts w:ascii="ＭＳ 明朝" w:hAnsi="ＭＳ 明朝" w:cs="ＤＦ平成明朝体W3" w:hint="eastAsia"/>
          <w:sz w:val="22"/>
          <w:szCs w:val="22"/>
        </w:rPr>
        <w:t>印</w:t>
      </w:r>
    </w:p>
    <w:p w14:paraId="003F422E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15DA9663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7DC805DD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7D95FCCD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7E10511C" w14:textId="77777777" w:rsidR="009952DB" w:rsidRPr="00B11879" w:rsidRDefault="009952DB">
      <w:pPr>
        <w:pStyle w:val="a3"/>
        <w:ind w:left="226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z w:val="22"/>
          <w:szCs w:val="22"/>
        </w:rPr>
        <w:t>下記のとおり変更があったので届出をします。</w:t>
      </w:r>
    </w:p>
    <w:p w14:paraId="53049D20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730CBB80" w14:textId="77777777" w:rsidR="009952DB" w:rsidRPr="00B11879" w:rsidRDefault="009952DB">
      <w:pPr>
        <w:pStyle w:val="a3"/>
        <w:jc w:val="center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z w:val="22"/>
          <w:szCs w:val="22"/>
        </w:rPr>
        <w:t>記</w:t>
      </w:r>
    </w:p>
    <w:p w14:paraId="4A820666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z w:val="22"/>
          <w:szCs w:val="22"/>
        </w:rPr>
        <w:t>１．変更内容</w:t>
      </w:r>
    </w:p>
    <w:tbl>
      <w:tblPr>
        <w:tblW w:w="0" w:type="auto"/>
        <w:tblInd w:w="7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48"/>
        <w:gridCol w:w="3360"/>
        <w:gridCol w:w="3360"/>
        <w:gridCol w:w="3584"/>
        <w:gridCol w:w="504"/>
      </w:tblGrid>
      <w:tr w:rsidR="009952DB" w:rsidRPr="00B11879" w14:paraId="09915F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11"/>
        </w:trPr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5C48" w14:textId="77777777" w:rsidR="009952DB" w:rsidRPr="00B11879" w:rsidRDefault="009952DB">
            <w:pPr>
              <w:pStyle w:val="a3"/>
              <w:spacing w:before="105" w:line="373" w:lineRule="exact"/>
              <w:jc w:val="center"/>
              <w:rPr>
                <w:rFonts w:ascii="ＭＳ 明朝" w:hAnsi="ＭＳ 明朝"/>
                <w:spacing w:val="0"/>
              </w:rPr>
            </w:pPr>
            <w:r w:rsidRPr="00B11879">
              <w:rPr>
                <w:rFonts w:ascii="ＭＳ 明朝" w:hAnsi="ＭＳ 明朝" w:cs="ＤＦ平成明朝体W3" w:hint="eastAsia"/>
              </w:rPr>
              <w:t>変　更　事　項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AD1F35" w14:textId="77777777" w:rsidR="009952DB" w:rsidRPr="00B11879" w:rsidRDefault="009952DB">
            <w:pPr>
              <w:pStyle w:val="a3"/>
              <w:spacing w:before="105" w:line="373" w:lineRule="exact"/>
              <w:jc w:val="center"/>
              <w:rPr>
                <w:rFonts w:ascii="ＭＳ 明朝" w:hAnsi="ＭＳ 明朝"/>
                <w:spacing w:val="0"/>
              </w:rPr>
            </w:pPr>
            <w:r w:rsidRPr="00B11879">
              <w:rPr>
                <w:rFonts w:ascii="ＭＳ 明朝" w:hAnsi="ＭＳ 明朝" w:cs="ＤＦ平成明朝体W3" w:hint="eastAsia"/>
              </w:rPr>
              <w:t>変　更　前</w:t>
            </w:r>
          </w:p>
        </w:tc>
        <w:tc>
          <w:tcPr>
            <w:tcW w:w="3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B930134" w14:textId="77777777" w:rsidR="009952DB" w:rsidRPr="00B11879" w:rsidRDefault="009952DB">
            <w:pPr>
              <w:pStyle w:val="a3"/>
              <w:spacing w:before="105" w:line="373" w:lineRule="exact"/>
              <w:jc w:val="center"/>
              <w:rPr>
                <w:rFonts w:ascii="ＭＳ 明朝" w:hAnsi="ＭＳ 明朝"/>
                <w:spacing w:val="0"/>
              </w:rPr>
            </w:pPr>
            <w:r w:rsidRPr="00B11879">
              <w:rPr>
                <w:rFonts w:ascii="ＭＳ 明朝" w:hAnsi="ＭＳ 明朝" w:cs="ＤＦ平成明朝体W3" w:hint="eastAsia"/>
              </w:rPr>
              <w:t>変　更　後</w:t>
            </w:r>
          </w:p>
        </w:tc>
        <w:tc>
          <w:tcPr>
            <w:tcW w:w="35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A216A3" w14:textId="77777777" w:rsidR="009952DB" w:rsidRPr="00B11879" w:rsidRDefault="009952DB">
            <w:pPr>
              <w:pStyle w:val="a3"/>
              <w:spacing w:before="105" w:line="373" w:lineRule="exact"/>
              <w:jc w:val="center"/>
              <w:rPr>
                <w:rFonts w:ascii="ＭＳ 明朝" w:hAnsi="ＭＳ 明朝"/>
                <w:spacing w:val="0"/>
              </w:rPr>
            </w:pPr>
            <w:r w:rsidRPr="00B11879">
              <w:rPr>
                <w:rFonts w:ascii="ＭＳ 明朝" w:hAnsi="ＭＳ 明朝" w:cs="ＤＦ平成明朝体W3" w:hint="eastAsia"/>
              </w:rPr>
              <w:t>変　更　年　月　日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4B3086" w14:textId="77777777" w:rsidR="009952DB" w:rsidRPr="00B11879" w:rsidRDefault="009952D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952DB" w:rsidRPr="00B11879" w14:paraId="22A514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47"/>
        </w:trPr>
        <w:tc>
          <w:tcPr>
            <w:tcW w:w="3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C4D3" w14:textId="77777777" w:rsidR="009952DB" w:rsidRPr="00B11879" w:rsidRDefault="009952D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A74AD51" w14:textId="77777777" w:rsidR="009952DB" w:rsidRPr="00B11879" w:rsidRDefault="009952D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929CE05" w14:textId="77777777" w:rsidR="009952DB" w:rsidRPr="00B11879" w:rsidRDefault="009952D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3D18E9A" w14:textId="77777777" w:rsidR="009952DB" w:rsidRPr="00B11879" w:rsidRDefault="009952D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587C4C" w14:textId="77777777" w:rsidR="009952DB" w:rsidRPr="00B11879" w:rsidRDefault="009952D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14:paraId="32150DA0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6CB8823F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  <w:sz w:val="22"/>
          <w:szCs w:val="22"/>
        </w:rPr>
        <w:t>２．変更事項にかかる添付書類名</w:t>
      </w:r>
    </w:p>
    <w:p w14:paraId="7D69A3E4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58C16F84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</w:p>
    <w:p w14:paraId="0FE00761" w14:textId="77777777" w:rsidR="009952DB" w:rsidRPr="00B11879" w:rsidRDefault="009952DB">
      <w:pPr>
        <w:pStyle w:val="a3"/>
        <w:ind w:left="452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</w:rPr>
        <w:t>（　記載要領　）</w:t>
      </w:r>
    </w:p>
    <w:p w14:paraId="2087C159" w14:textId="77777777" w:rsidR="009952DB" w:rsidRPr="00B11879" w:rsidRDefault="009952DB">
      <w:pPr>
        <w:pStyle w:val="a3"/>
        <w:ind w:left="452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</w:rPr>
        <w:t xml:space="preserve">　　　　　１　本様式に納まらない場合には、裏面等に記載することとし、その旨を本様式の欄外に注記すること　</w:t>
      </w:r>
    </w:p>
    <w:p w14:paraId="13113426" w14:textId="77777777" w:rsidR="009952DB" w:rsidRPr="00B11879" w:rsidRDefault="009952DB">
      <w:pPr>
        <w:pStyle w:val="a3"/>
        <w:ind w:left="452"/>
        <w:rPr>
          <w:rFonts w:ascii="ＭＳ 明朝" w:hAnsi="ＭＳ 明朝"/>
          <w:spacing w:val="0"/>
        </w:rPr>
      </w:pPr>
      <w:r w:rsidRPr="00B11879">
        <w:rPr>
          <w:rFonts w:ascii="ＭＳ 明朝" w:hAnsi="ＭＳ 明朝" w:cs="ＤＦ平成明朝体W3" w:hint="eastAsia"/>
        </w:rPr>
        <w:t xml:space="preserve">　　　　</w:t>
      </w:r>
      <w:r w:rsidRPr="00B11879">
        <w:rPr>
          <w:rFonts w:ascii="ＭＳ 明朝" w:hAnsi="ＭＳ 明朝" w:cs="ＤＦ平成明朝体W3" w:hint="eastAsia"/>
          <w:spacing w:val="3"/>
        </w:rPr>
        <w:t xml:space="preserve">  </w:t>
      </w:r>
      <w:r w:rsidRPr="00B11879">
        <w:rPr>
          <w:rFonts w:ascii="ＭＳ 明朝" w:hAnsi="ＭＳ 明朝" w:cs="ＤＦ平成明朝体W3" w:hint="eastAsia"/>
        </w:rPr>
        <w:t>２　契約中の案件がある場合には、上記２の欄に契約課、委託番号、及び契約件名を添付書類と併せて記載してください。</w:t>
      </w:r>
    </w:p>
    <w:p w14:paraId="160A4DDB" w14:textId="77777777" w:rsidR="009952DB" w:rsidRPr="00B11879" w:rsidRDefault="009952DB">
      <w:pPr>
        <w:pStyle w:val="a3"/>
        <w:rPr>
          <w:rFonts w:ascii="ＭＳ 明朝" w:hAnsi="ＭＳ 明朝"/>
          <w:spacing w:val="0"/>
        </w:rPr>
      </w:pPr>
      <w:r w:rsidRPr="00B11879">
        <w:rPr>
          <w:rFonts w:ascii="ＭＳ 明朝" w:hAnsi="ＭＳ 明朝" w:cs="Times New Roman"/>
          <w:spacing w:val="3"/>
        </w:rPr>
        <w:t xml:space="preserve">   </w:t>
      </w:r>
      <w:r w:rsidRPr="00B11879">
        <w:rPr>
          <w:rFonts w:ascii="ＭＳ 明朝" w:hAnsi="ＭＳ 明朝" w:hint="eastAsia"/>
        </w:rPr>
        <w:t xml:space="preserve">　　　　　</w:t>
      </w:r>
      <w:r w:rsidR="00B11879">
        <w:rPr>
          <w:rFonts w:ascii="ＭＳ 明朝" w:hAnsi="ＭＳ 明朝" w:hint="eastAsia"/>
        </w:rPr>
        <w:t xml:space="preserve"> </w:t>
      </w:r>
      <w:r w:rsidRPr="00B11879">
        <w:rPr>
          <w:rFonts w:ascii="ＭＳ 明朝" w:hAnsi="ＭＳ 明朝" w:cs="ＤＦ平成明朝体W3" w:hint="eastAsia"/>
        </w:rPr>
        <w:t>３　受付番号には「入札参加資格審査申請書受付票」の番号を記載してください。</w:t>
      </w:r>
    </w:p>
    <w:sectPr w:rsidR="009952DB" w:rsidRPr="00B11879" w:rsidSect="009952DB">
      <w:pgSz w:w="16838" w:h="11906" w:orient="landscape"/>
      <w:pgMar w:top="1134" w:right="1417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681C36" w14:textId="77777777" w:rsidR="00B52036" w:rsidRDefault="00B52036" w:rsidP="009F04C4">
      <w:r>
        <w:separator/>
      </w:r>
    </w:p>
  </w:endnote>
  <w:endnote w:type="continuationSeparator" w:id="0">
    <w:p w14:paraId="7144DA0D" w14:textId="77777777" w:rsidR="00B52036" w:rsidRDefault="00B52036" w:rsidP="009F0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5626AA" w14:textId="77777777" w:rsidR="00B52036" w:rsidRDefault="00B52036" w:rsidP="009F04C4">
      <w:r>
        <w:separator/>
      </w:r>
    </w:p>
  </w:footnote>
  <w:footnote w:type="continuationSeparator" w:id="0">
    <w:p w14:paraId="1BFF71A7" w14:textId="77777777" w:rsidR="00B52036" w:rsidRDefault="00B52036" w:rsidP="009F0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DB"/>
    <w:rsid w:val="000865B4"/>
    <w:rsid w:val="00174AF5"/>
    <w:rsid w:val="001D4BFD"/>
    <w:rsid w:val="004C7747"/>
    <w:rsid w:val="005B439F"/>
    <w:rsid w:val="005E18A3"/>
    <w:rsid w:val="007A2784"/>
    <w:rsid w:val="00866272"/>
    <w:rsid w:val="009952DB"/>
    <w:rsid w:val="009F04C4"/>
    <w:rsid w:val="00A63D4B"/>
    <w:rsid w:val="00B11879"/>
    <w:rsid w:val="00B52036"/>
    <w:rsid w:val="00BE3A6E"/>
    <w:rsid w:val="00C41FB9"/>
    <w:rsid w:val="00CC0DEA"/>
    <w:rsid w:val="00F1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EC6372"/>
  <w15:chartTrackingRefBased/>
  <w15:docId w15:val="{F27D087D-D9CE-496A-99DB-83ED6B913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pacing w:val="7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F0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04C4"/>
  </w:style>
  <w:style w:type="paragraph" w:styleId="a6">
    <w:name w:val="footer"/>
    <w:basedOn w:val="a"/>
    <w:link w:val="a7"/>
    <w:uiPriority w:val="99"/>
    <w:unhideWhenUsed/>
    <w:rsid w:val="009F0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0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nyusatsu</dc:creator>
  <cp:keywords/>
  <dc:description/>
  <cp:lastModifiedBy>伸喜 阿部</cp:lastModifiedBy>
  <cp:revision>2</cp:revision>
  <dcterms:created xsi:type="dcterms:W3CDTF">2024-10-22T00:04:00Z</dcterms:created>
  <dcterms:modified xsi:type="dcterms:W3CDTF">2024-10-22T00:04:00Z</dcterms:modified>
</cp:coreProperties>
</file>